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53E0" w14:textId="77777777" w:rsidR="00FE067E" w:rsidRPr="00061D98" w:rsidRDefault="00CD36CF" w:rsidP="004B7F95">
      <w:pPr>
        <w:pStyle w:val="TitlePageOrigin"/>
      </w:pPr>
      <w:r w:rsidRPr="00061D98">
        <w:t>WEST virginia legislature</w:t>
      </w:r>
    </w:p>
    <w:p w14:paraId="42607B23" w14:textId="77777777" w:rsidR="00CD36CF" w:rsidRPr="00061D98" w:rsidRDefault="00B837E9" w:rsidP="004B7F95">
      <w:pPr>
        <w:pStyle w:val="TitlePageSession"/>
      </w:pPr>
      <w:r w:rsidRPr="00061D98">
        <w:t>20</w:t>
      </w:r>
      <w:r w:rsidR="0011072C" w:rsidRPr="00061D98">
        <w:t>2</w:t>
      </w:r>
      <w:r w:rsidR="000A4CBD" w:rsidRPr="00061D98">
        <w:t>6</w:t>
      </w:r>
      <w:r w:rsidR="00CD36CF" w:rsidRPr="00061D98">
        <w:t xml:space="preserve"> regular session</w:t>
      </w:r>
    </w:p>
    <w:p w14:paraId="2A6B6917" w14:textId="0AB87FED" w:rsidR="001F66C1" w:rsidRPr="00061D98" w:rsidRDefault="001F66C1" w:rsidP="004B7F95">
      <w:pPr>
        <w:pStyle w:val="TitlePageSession"/>
      </w:pPr>
      <w:r w:rsidRPr="00061D98">
        <w:t>EN</w:t>
      </w:r>
      <w:r w:rsidR="00061D98" w:rsidRPr="00061D98">
        <w:t>ROLLED</w:t>
      </w:r>
    </w:p>
    <w:p w14:paraId="0A60C17D" w14:textId="77777777" w:rsidR="00665226" w:rsidRPr="00061D98" w:rsidRDefault="00E6752E" w:rsidP="004B7F95">
      <w:pPr>
        <w:pStyle w:val="TitlePageBillPrefix"/>
      </w:pPr>
      <w:sdt>
        <w:sdtPr>
          <w:tag w:val="IntroDate"/>
          <w:id w:val="-1236936958"/>
          <w:placeholder>
            <w:docPart w:val="B167495CD0B2413FB0BC2B8FFE6CBA28"/>
          </w:placeholder>
          <w:text/>
        </w:sdtPr>
        <w:sdtEndPr/>
        <w:sdtContent>
          <w:r w:rsidR="00665226" w:rsidRPr="00061D98">
            <w:t>Committee Substitute</w:t>
          </w:r>
        </w:sdtContent>
      </w:sdt>
    </w:p>
    <w:p w14:paraId="3CEB8EBC" w14:textId="77777777" w:rsidR="00665226" w:rsidRPr="00061D98" w:rsidRDefault="00665226" w:rsidP="004B7F95">
      <w:pPr>
        <w:pStyle w:val="TitlePageBillPrefix"/>
        <w:rPr>
          <w:szCs w:val="36"/>
        </w:rPr>
      </w:pPr>
      <w:r w:rsidRPr="00061D98">
        <w:rPr>
          <w:szCs w:val="36"/>
        </w:rPr>
        <w:t>for</w:t>
      </w:r>
    </w:p>
    <w:p w14:paraId="33CF9039" w14:textId="77777777" w:rsidR="00665226" w:rsidRPr="00061D98" w:rsidRDefault="00E6752E" w:rsidP="004B7F95">
      <w:pPr>
        <w:pStyle w:val="TitlePageBillPrefix"/>
      </w:pPr>
      <w:sdt>
        <w:sdtPr>
          <w:tag w:val="IntroDate"/>
          <w:id w:val="-1104263907"/>
          <w:placeholder>
            <w:docPart w:val="F3C7FE1E3069425FA387259B9B4A2021"/>
          </w:placeholder>
          <w:text/>
        </w:sdtPr>
        <w:sdtEndPr/>
        <w:sdtContent>
          <w:r w:rsidR="00665226" w:rsidRPr="00061D98">
            <w:t>Committee Substitute</w:t>
          </w:r>
        </w:sdtContent>
      </w:sdt>
    </w:p>
    <w:p w14:paraId="3CDCB0F3" w14:textId="77777777" w:rsidR="00665226" w:rsidRPr="00061D98" w:rsidRDefault="00665226" w:rsidP="004B7F95">
      <w:pPr>
        <w:pStyle w:val="TitlePageBillPrefix"/>
        <w:rPr>
          <w:szCs w:val="36"/>
        </w:rPr>
      </w:pPr>
      <w:r w:rsidRPr="00061D98">
        <w:rPr>
          <w:szCs w:val="36"/>
        </w:rPr>
        <w:t>for</w:t>
      </w:r>
    </w:p>
    <w:p w14:paraId="797D36BC" w14:textId="77777777" w:rsidR="00CD36CF" w:rsidRPr="00061D98" w:rsidRDefault="00E6752E" w:rsidP="004B7F95">
      <w:pPr>
        <w:pStyle w:val="BillNumber"/>
      </w:pPr>
      <w:sdt>
        <w:sdtPr>
          <w:tag w:val="Chamber"/>
          <w:id w:val="893011969"/>
          <w:lock w:val="sdtLocked"/>
          <w:placeholder>
            <w:docPart w:val="EF990FC640C441DAABD017E468472AAE"/>
          </w:placeholder>
          <w:dropDownList>
            <w:listItem w:displayText="House" w:value="House"/>
            <w:listItem w:displayText="Senate" w:value="Senate"/>
          </w:dropDownList>
        </w:sdtPr>
        <w:sdtEndPr/>
        <w:sdtContent>
          <w:r w:rsidR="00381B01" w:rsidRPr="00061D98">
            <w:t>House</w:t>
          </w:r>
        </w:sdtContent>
      </w:sdt>
      <w:r w:rsidR="00303684" w:rsidRPr="00061D98">
        <w:t xml:space="preserve"> </w:t>
      </w:r>
      <w:r w:rsidR="00CD36CF" w:rsidRPr="00061D98">
        <w:t xml:space="preserve">Bill </w:t>
      </w:r>
      <w:sdt>
        <w:sdtPr>
          <w:tag w:val="BNum"/>
          <w:id w:val="1645317809"/>
          <w:lock w:val="sdtLocked"/>
          <w:placeholder>
            <w:docPart w:val="19660C98F25B42A1ADA0A9633887A676"/>
          </w:placeholder>
          <w:text/>
        </w:sdtPr>
        <w:sdtEndPr/>
        <w:sdtContent>
          <w:r w:rsidR="00381B01" w:rsidRPr="00061D98">
            <w:t>4390</w:t>
          </w:r>
        </w:sdtContent>
      </w:sdt>
    </w:p>
    <w:p w14:paraId="784854E4" w14:textId="53E49DED" w:rsidR="00297B53" w:rsidRPr="00061D98" w:rsidRDefault="00381B01" w:rsidP="00381B01">
      <w:pPr>
        <w:pStyle w:val="References"/>
        <w:sectPr w:rsidR="00297B53" w:rsidRPr="00061D98" w:rsidSect="00381B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61D98">
        <w:rPr>
          <w:smallCaps/>
        </w:rPr>
        <w:t>By Delegates Burkhammer, Moore, Heckert</w:t>
      </w:r>
      <w:r w:rsidR="00A5333D" w:rsidRPr="00061D98">
        <w:rPr>
          <w:smallCaps/>
        </w:rPr>
        <w:t>, Petitto, and Hott</w:t>
      </w:r>
      <w:r w:rsidRPr="00061D98">
        <w:rPr>
          <w:smallCaps/>
        </w:rPr>
        <w:br/>
      </w:r>
      <w:r w:rsidR="00CD36CF" w:rsidRPr="00061D98">
        <w:t>[</w:t>
      </w:r>
      <w:r w:rsidR="00061D98" w:rsidRPr="00061D98">
        <w:t>Passed March 11, 2026; in effect 90 days from passage</w:t>
      </w:r>
      <w:r w:rsidR="00BA1633">
        <w:t xml:space="preserve"> (June 9, 2026)</w:t>
      </w:r>
      <w:r w:rsidR="008E6473" w:rsidRPr="00061D98">
        <w:t>]</w:t>
      </w:r>
    </w:p>
    <w:p w14:paraId="349F18AD" w14:textId="04E970D4" w:rsidR="00381B01" w:rsidRPr="00061D98" w:rsidRDefault="00381B01" w:rsidP="00381B01">
      <w:pPr>
        <w:pStyle w:val="References"/>
      </w:pPr>
    </w:p>
    <w:p w14:paraId="56828727" w14:textId="57A4BD2B" w:rsidR="00381B01" w:rsidRPr="00061D98" w:rsidRDefault="00381B01" w:rsidP="00297B53">
      <w:pPr>
        <w:pStyle w:val="TitleSection"/>
      </w:pPr>
      <w:r w:rsidRPr="00061D98">
        <w:lastRenderedPageBreak/>
        <w:t>A</w:t>
      </w:r>
      <w:r w:rsidR="00061D98" w:rsidRPr="00061D98">
        <w:t>N ACT</w:t>
      </w:r>
      <w:r w:rsidRPr="00061D98">
        <w:t xml:space="preserve"> to amend the Code of West Virginia, as amended, 1931, by adding a new section, designated §49-2-</w:t>
      </w:r>
      <w:r w:rsidR="00C679E4" w:rsidRPr="00061D98">
        <w:t>127b</w:t>
      </w:r>
      <w:r w:rsidRPr="00061D98">
        <w:t>, relating to the making a temporary payment to a kinship parent of a subsidy equal to that of a foster parent.</w:t>
      </w:r>
    </w:p>
    <w:p w14:paraId="6887C8FE" w14:textId="77777777" w:rsidR="00381B01" w:rsidRPr="00061D98" w:rsidRDefault="00381B01" w:rsidP="00297B53">
      <w:pPr>
        <w:pStyle w:val="EnactingClause"/>
        <w:sectPr w:rsidR="00381B01" w:rsidRPr="00061D98" w:rsidSect="00297B53">
          <w:headerReference w:type="default" r:id="rId14"/>
          <w:pgSz w:w="12240" w:h="15840" w:code="1"/>
          <w:pgMar w:top="1440" w:right="1440" w:bottom="1440" w:left="1440" w:header="720" w:footer="720" w:gutter="0"/>
          <w:lnNumType w:countBy="1" w:restart="newSection"/>
          <w:pgNumType w:start="0"/>
          <w:cols w:space="720"/>
          <w:titlePg/>
          <w:docGrid w:linePitch="360"/>
        </w:sectPr>
      </w:pPr>
      <w:r w:rsidRPr="00061D98">
        <w:t>Be it enacted by the Legislature of West Virginia:</w:t>
      </w:r>
    </w:p>
    <w:p w14:paraId="3C36B2B5" w14:textId="77777777" w:rsidR="00381B01" w:rsidRPr="00061D98" w:rsidRDefault="00381B01" w:rsidP="00297B53">
      <w:pPr>
        <w:pStyle w:val="ArticleHeading"/>
        <w:widowControl/>
        <w:sectPr w:rsidR="00381B01" w:rsidRPr="00061D98" w:rsidSect="00381B01">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pPr>
      <w:r w:rsidRPr="00061D98">
        <w:t>ARTICLE 2. STATE RESPONSIBILITIES FOR CHILDREN.</w:t>
      </w:r>
    </w:p>
    <w:p w14:paraId="19729BF4" w14:textId="5F1B9702" w:rsidR="00381B01" w:rsidRPr="00061D98" w:rsidRDefault="00381B01" w:rsidP="00297B53">
      <w:pPr>
        <w:suppressLineNumbers/>
        <w:ind w:left="720" w:hanging="720"/>
        <w:jc w:val="both"/>
        <w:outlineLvl w:val="3"/>
        <w:rPr>
          <w:rFonts w:cs="Arial"/>
          <w:b/>
          <w:color w:val="auto"/>
        </w:rPr>
      </w:pPr>
      <w:r w:rsidRPr="00061D98">
        <w:rPr>
          <w:rFonts w:cs="Arial"/>
          <w:b/>
          <w:color w:val="auto"/>
        </w:rPr>
        <w:t>§49-2-</w:t>
      </w:r>
      <w:r w:rsidR="00C679E4" w:rsidRPr="00061D98">
        <w:rPr>
          <w:rFonts w:cs="Arial"/>
          <w:b/>
          <w:color w:val="auto"/>
        </w:rPr>
        <w:t>127b.</w:t>
      </w:r>
      <w:r w:rsidRPr="00061D98">
        <w:rPr>
          <w:rFonts w:cs="Arial"/>
          <w:b/>
          <w:color w:val="auto"/>
        </w:rPr>
        <w:t xml:space="preserve"> Temporary increase in kinship payment subsidy.</w:t>
      </w:r>
    </w:p>
    <w:p w14:paraId="5CD59D15" w14:textId="7489B107" w:rsidR="00381B01" w:rsidRPr="00061D98" w:rsidRDefault="00381B01" w:rsidP="00297B53">
      <w:pPr>
        <w:pStyle w:val="SectionBody"/>
        <w:widowControl/>
      </w:pPr>
      <w:r w:rsidRPr="00061D98">
        <w:t xml:space="preserve">(a) </w:t>
      </w:r>
      <w:r w:rsidRPr="00061D98">
        <w:rPr>
          <w:i/>
          <w:iCs/>
        </w:rPr>
        <w:t xml:space="preserve">Temporary increase in </w:t>
      </w:r>
      <w:r w:rsidR="002630E5" w:rsidRPr="00061D98">
        <w:rPr>
          <w:i/>
          <w:iCs/>
        </w:rPr>
        <w:t>payment</w:t>
      </w:r>
      <w:r w:rsidRPr="00061D98">
        <w:rPr>
          <w:i/>
          <w:iCs/>
        </w:rPr>
        <w:t xml:space="preserve"> amount.</w:t>
      </w:r>
      <w:r w:rsidRPr="00061D98">
        <w:t xml:space="preserve"> </w:t>
      </w:r>
      <w:r w:rsidRPr="00061D98">
        <w:rPr>
          <w:rFonts w:cs="Arial"/>
        </w:rPr>
        <w:t xml:space="preserve">— </w:t>
      </w:r>
      <w:r w:rsidRPr="00061D98">
        <w:t xml:space="preserve">Notwithstanding any other provision to the contrary, a kinship parent shall be eligible for a temporary increase in the </w:t>
      </w:r>
      <w:r w:rsidR="002630E5" w:rsidRPr="00061D98">
        <w:t>payment paid by the Department</w:t>
      </w:r>
      <w:r w:rsidRPr="00061D98">
        <w:t xml:space="preserve"> equal to that </w:t>
      </w:r>
      <w:r w:rsidR="002630E5" w:rsidRPr="00061D98">
        <w:t>paid to</w:t>
      </w:r>
      <w:r w:rsidRPr="00061D98">
        <w:t xml:space="preserve"> </w:t>
      </w:r>
      <w:r w:rsidR="002630E5" w:rsidRPr="00061D98">
        <w:t>a</w:t>
      </w:r>
      <w:r w:rsidRPr="00061D98">
        <w:t xml:space="preserve"> foster parent if at the time of initial placement, the following conditions are satisfied: </w:t>
      </w:r>
    </w:p>
    <w:p w14:paraId="09F80660" w14:textId="7917D82D" w:rsidR="00381B01" w:rsidRPr="00061D98" w:rsidRDefault="00381B01" w:rsidP="00297B53">
      <w:pPr>
        <w:pStyle w:val="SectionBody"/>
        <w:widowControl/>
      </w:pPr>
      <w:r w:rsidRPr="00061D98">
        <w:t xml:space="preserve">(1) The kinship parent </w:t>
      </w:r>
      <w:r w:rsidR="002630E5" w:rsidRPr="00061D98">
        <w:t xml:space="preserve">has submitted </w:t>
      </w:r>
      <w:r w:rsidRPr="00061D98">
        <w:t>to state and national</w:t>
      </w:r>
      <w:r w:rsidR="00897932" w:rsidRPr="00061D98">
        <w:t xml:space="preserve"> criminal</w:t>
      </w:r>
      <w:r w:rsidRPr="00061D98">
        <w:t xml:space="preserve"> history record check</w:t>
      </w:r>
      <w:r w:rsidR="00DC09CD" w:rsidRPr="00061D98">
        <w:t>s</w:t>
      </w:r>
      <w:r w:rsidRPr="00061D98">
        <w:t xml:space="preserve"> which shall be submitted within five days of the initial date of placement;</w:t>
      </w:r>
    </w:p>
    <w:p w14:paraId="0B1938E4" w14:textId="0C319A23" w:rsidR="00381B01" w:rsidRPr="00061D98" w:rsidRDefault="00381B01" w:rsidP="00297B53">
      <w:pPr>
        <w:pStyle w:val="SectionBody"/>
        <w:widowControl/>
      </w:pPr>
      <w:r w:rsidRPr="00061D98">
        <w:t>(2) The</w:t>
      </w:r>
      <w:r w:rsidR="002630E5" w:rsidRPr="00061D98">
        <w:t xml:space="preserve"> Department is satisfied with the results of the</w:t>
      </w:r>
      <w:r w:rsidRPr="00061D98">
        <w:t xml:space="preserve"> state and national criminal history record check</w:t>
      </w:r>
      <w:r w:rsidR="00DC09CD" w:rsidRPr="00061D98">
        <w:t>s</w:t>
      </w:r>
      <w:r w:rsidRPr="00061D98">
        <w:t>;</w:t>
      </w:r>
      <w:r w:rsidR="00DC09CD" w:rsidRPr="00061D98">
        <w:t xml:space="preserve"> and </w:t>
      </w:r>
    </w:p>
    <w:p w14:paraId="61A83627" w14:textId="4CD86F64" w:rsidR="00381B01" w:rsidRPr="00061D98" w:rsidRDefault="00381B01" w:rsidP="00297B53">
      <w:pPr>
        <w:pStyle w:val="SectionBody"/>
        <w:widowControl/>
      </w:pPr>
      <w:r w:rsidRPr="00061D98">
        <w:t xml:space="preserve">(3) The </w:t>
      </w:r>
      <w:r w:rsidR="002630E5" w:rsidRPr="00061D98">
        <w:t>kinship parent has complied with the</w:t>
      </w:r>
      <w:r w:rsidRPr="00061D98">
        <w:t xml:space="preserve"> initial home screening to identify and to correct life safety issues</w:t>
      </w:r>
      <w:r w:rsidR="00DC09CD" w:rsidRPr="00061D98">
        <w:t>.</w:t>
      </w:r>
    </w:p>
    <w:p w14:paraId="0D326045" w14:textId="566CB3E7" w:rsidR="00381B01" w:rsidRPr="00061D98" w:rsidRDefault="00381B01" w:rsidP="00297B53">
      <w:pPr>
        <w:pStyle w:val="SectionBody"/>
        <w:widowControl/>
      </w:pPr>
      <w:r w:rsidRPr="00061D98">
        <w:t>(</w:t>
      </w:r>
      <w:r w:rsidR="00DC09CD" w:rsidRPr="00061D98">
        <w:t>b</w:t>
      </w:r>
      <w:r w:rsidRPr="00061D98">
        <w:t xml:space="preserve">) The Department of Human Services </w:t>
      </w:r>
      <w:r w:rsidR="00DC09CD" w:rsidRPr="00061D98">
        <w:t>shall</w:t>
      </w:r>
      <w:r w:rsidRPr="00061D98">
        <w:t xml:space="preserve"> provide a list of available child placing agencies to the kinship parent that can assist them with obtaining certification as a foster parent and compliance with all other aspects of certification. </w:t>
      </w:r>
    </w:p>
    <w:p w14:paraId="60A3F255" w14:textId="42BB9192" w:rsidR="00381B01" w:rsidRPr="00061D98" w:rsidRDefault="00381B01" w:rsidP="00297B53">
      <w:pPr>
        <w:pStyle w:val="SectionBody"/>
        <w:widowControl/>
      </w:pPr>
      <w:r w:rsidRPr="00061D98">
        <w:t>(</w:t>
      </w:r>
      <w:r w:rsidR="00DC09CD" w:rsidRPr="00061D98">
        <w:t>c</w:t>
      </w:r>
      <w:r w:rsidRPr="00061D98">
        <w:t xml:space="preserve">) </w:t>
      </w:r>
      <w:r w:rsidR="002630E5" w:rsidRPr="00061D98">
        <w:rPr>
          <w:i/>
          <w:iCs/>
        </w:rPr>
        <w:t>Duration of</w:t>
      </w:r>
      <w:r w:rsidRPr="00061D98">
        <w:rPr>
          <w:i/>
          <w:iCs/>
        </w:rPr>
        <w:t xml:space="preserve"> temporary increase.</w:t>
      </w:r>
      <w:r w:rsidRPr="00061D98">
        <w:t xml:space="preserve"> — The temporary increase in </w:t>
      </w:r>
      <w:r w:rsidR="002630E5" w:rsidRPr="00061D98">
        <w:t>payment</w:t>
      </w:r>
      <w:r w:rsidRPr="00061D98">
        <w:t xml:space="preserve"> amounts becomes payable to the kinship parent within 30 days of the initial kinship placement and will continue for a period of no more than six months at the temporary rate to allow the kinship parent to become certified</w:t>
      </w:r>
      <w:r w:rsidR="002630E5" w:rsidRPr="00061D98">
        <w:t xml:space="preserve"> as a foster parent</w:t>
      </w:r>
      <w:r w:rsidRPr="00061D98">
        <w:t xml:space="preserve">. </w:t>
      </w:r>
      <w:r w:rsidR="002630E5" w:rsidRPr="00061D98">
        <w:t>Payments required by this section shall be made</w:t>
      </w:r>
      <w:r w:rsidRPr="00061D98">
        <w:t xml:space="preserve"> each month on the first business day of the month. If the kinship parent is unable or unwilling to become certified as a foster parent at the end of the six-month period, the temporary increase will </w:t>
      </w:r>
      <w:r w:rsidR="002630E5" w:rsidRPr="00061D98">
        <w:t>cease</w:t>
      </w:r>
      <w:r w:rsidRPr="00061D98">
        <w:t xml:space="preserve"> and is no longer payable</w:t>
      </w:r>
      <w:r w:rsidR="002630E5" w:rsidRPr="00061D98">
        <w:t xml:space="preserve"> to the kinship parent</w:t>
      </w:r>
      <w:r w:rsidRPr="00061D98">
        <w:t xml:space="preserve">. All other resources available to a kinship parent </w:t>
      </w:r>
      <w:r w:rsidRPr="00061D98">
        <w:lastRenderedPageBreak/>
        <w:t>shall be available to a kinship parent regardless of the</w:t>
      </w:r>
      <w:r w:rsidR="002630E5" w:rsidRPr="00061D98">
        <w:t xml:space="preserve"> status of his or her</w:t>
      </w:r>
      <w:r w:rsidRPr="00061D98">
        <w:t xml:space="preserve"> certification </w:t>
      </w:r>
      <w:r w:rsidR="002630E5" w:rsidRPr="00061D98">
        <w:t>as a foster parent</w:t>
      </w:r>
      <w:r w:rsidRPr="00061D98">
        <w:t xml:space="preserve">.  </w:t>
      </w:r>
    </w:p>
    <w:p w14:paraId="0C949AB9" w14:textId="6F5FD284" w:rsidR="00381B01" w:rsidRPr="00061D98" w:rsidRDefault="00381B01" w:rsidP="00297B53">
      <w:pPr>
        <w:pStyle w:val="SectionBody"/>
        <w:widowControl/>
      </w:pPr>
      <w:r w:rsidRPr="00061D98">
        <w:t>(</w:t>
      </w:r>
      <w:r w:rsidR="00DC09CD" w:rsidRPr="00061D98">
        <w:t>d</w:t>
      </w:r>
      <w:r w:rsidRPr="00061D98">
        <w:t xml:space="preserve">) </w:t>
      </w:r>
      <w:r w:rsidRPr="00061D98">
        <w:rPr>
          <w:i/>
          <w:iCs/>
        </w:rPr>
        <w:t>Authority to conduct background check.—</w:t>
      </w:r>
      <w:r w:rsidRPr="00061D98">
        <w:t>The Department of Human Services is hereby authorized to conduct state and national criminal history record check</w:t>
      </w:r>
      <w:r w:rsidR="00DC09CD" w:rsidRPr="00061D98">
        <w:t>s</w:t>
      </w:r>
      <w:r w:rsidRPr="00061D98">
        <w:t xml:space="preserve"> as set forth in this section, including:</w:t>
      </w:r>
    </w:p>
    <w:p w14:paraId="3C0057A4" w14:textId="77777777" w:rsidR="00381B01" w:rsidRPr="00061D98" w:rsidRDefault="00381B01" w:rsidP="00297B53">
      <w:pPr>
        <w:pStyle w:val="SectionBody"/>
        <w:widowControl/>
      </w:pPr>
      <w:r w:rsidRPr="00061D98">
        <w:t>(1) Submitting fingerprints for the purposes set forth in this subsection; and</w:t>
      </w:r>
    </w:p>
    <w:p w14:paraId="742EFD66" w14:textId="77777777" w:rsidR="00381B01" w:rsidRPr="00061D98" w:rsidRDefault="00381B01" w:rsidP="00297B53">
      <w:pPr>
        <w:pStyle w:val="SectionBody"/>
        <w:widowControl/>
      </w:pPr>
      <w:r w:rsidRPr="00061D98">
        <w:t>(2) Authorizing the board, the West Virginia State Police, and the Federal Bureau of Investigation to use all records submitted and produced for the purpose of screening the applicant for the kinship placement.</w:t>
      </w:r>
    </w:p>
    <w:p w14:paraId="49BC358E" w14:textId="1DB8EC2B" w:rsidR="00381B01" w:rsidRPr="00061D98" w:rsidRDefault="00381B01" w:rsidP="00297B53">
      <w:pPr>
        <w:pStyle w:val="SectionBody"/>
        <w:widowControl/>
      </w:pPr>
      <w:r w:rsidRPr="00061D98">
        <w:t>(</w:t>
      </w:r>
      <w:r w:rsidR="00DC09CD" w:rsidRPr="00061D98">
        <w:t>e</w:t>
      </w:r>
      <w:r w:rsidRPr="00061D98">
        <w:t>) The results of the state and national criminal history record check may not be released to or by a private entity except</w:t>
      </w:r>
      <w:r w:rsidR="008D0CA4">
        <w:t>:</w:t>
      </w:r>
    </w:p>
    <w:p w14:paraId="545F5A08" w14:textId="77777777" w:rsidR="00381B01" w:rsidRPr="00061D98" w:rsidRDefault="00381B01" w:rsidP="00297B53">
      <w:pPr>
        <w:pStyle w:val="SectionBody"/>
        <w:widowControl/>
      </w:pPr>
      <w:r w:rsidRPr="00061D98">
        <w:t>(1) To the individual who is the subject of the criminal history record check;</w:t>
      </w:r>
    </w:p>
    <w:p w14:paraId="690DCFC0" w14:textId="77777777" w:rsidR="00381B01" w:rsidRPr="00061D98" w:rsidRDefault="00381B01" w:rsidP="00297B53">
      <w:pPr>
        <w:pStyle w:val="SectionBody"/>
        <w:widowControl/>
      </w:pPr>
      <w:r w:rsidRPr="00061D98">
        <w:t>(2) With the written authorization of the individual who is the subject of the criminal history record check; or</w:t>
      </w:r>
    </w:p>
    <w:p w14:paraId="51E7F9B3" w14:textId="77777777" w:rsidR="00381B01" w:rsidRPr="00061D98" w:rsidRDefault="00381B01" w:rsidP="00297B53">
      <w:pPr>
        <w:pStyle w:val="SectionBody"/>
        <w:widowControl/>
      </w:pPr>
      <w:r w:rsidRPr="00061D98">
        <w:t>(3) Pursuant to a court order.</w:t>
      </w:r>
    </w:p>
    <w:p w14:paraId="4B633905" w14:textId="61A932B6" w:rsidR="00381B01" w:rsidRPr="00061D98" w:rsidRDefault="00381B01" w:rsidP="00297B53">
      <w:pPr>
        <w:pStyle w:val="SectionBody"/>
        <w:widowControl/>
      </w:pPr>
      <w:r w:rsidRPr="00061D98">
        <w:t>(</w:t>
      </w:r>
      <w:r w:rsidR="00DC09CD" w:rsidRPr="00061D98">
        <w:t>f</w:t>
      </w:r>
      <w:r w:rsidRPr="00061D98">
        <w:t>) The criminal history record check and related records are not public records for the purposes of §29B-1-1</w:t>
      </w:r>
      <w:r w:rsidR="00297B53" w:rsidRPr="00061D98">
        <w:rPr>
          <w:i/>
        </w:rPr>
        <w:t xml:space="preserve"> </w:t>
      </w:r>
      <w:r w:rsidR="00CF173D" w:rsidRPr="00CF173D">
        <w:rPr>
          <w:i/>
        </w:rPr>
        <w:t>et seq.</w:t>
      </w:r>
      <w:r w:rsidR="00297B53" w:rsidRPr="00061D98">
        <w:rPr>
          <w:i/>
        </w:rPr>
        <w:t xml:space="preserve"> </w:t>
      </w:r>
      <w:r w:rsidRPr="00061D98">
        <w:t>of this code.</w:t>
      </w:r>
    </w:p>
    <w:p w14:paraId="388F4B5C" w14:textId="4340F099" w:rsidR="00381B01" w:rsidRPr="00061D98" w:rsidRDefault="00381B01" w:rsidP="00297B53">
      <w:pPr>
        <w:pStyle w:val="SectionBody"/>
        <w:widowControl/>
      </w:pPr>
      <w:r w:rsidRPr="00061D98">
        <w:t>(</w:t>
      </w:r>
      <w:r w:rsidR="00DC09CD" w:rsidRPr="00061D98">
        <w:t>g</w:t>
      </w:r>
      <w:r w:rsidRPr="00061D98">
        <w:t xml:space="preserve">) The applicant shall ensure that the criminal history record check is completed as soon as possible after the date of the original placement for prompt processing of the temporary increase </w:t>
      </w:r>
      <w:r w:rsidR="002630E5" w:rsidRPr="00061D98">
        <w:t>authorized by this section</w:t>
      </w:r>
      <w:r w:rsidRPr="00061D98">
        <w:t>.</w:t>
      </w:r>
    </w:p>
    <w:p w14:paraId="64120B2E" w14:textId="77777777" w:rsidR="006B1F92" w:rsidRDefault="00381B01" w:rsidP="00297B53">
      <w:pPr>
        <w:pStyle w:val="SectionBody"/>
        <w:widowControl/>
        <w:sectPr w:rsidR="006B1F92" w:rsidSect="00381B01">
          <w:type w:val="continuous"/>
          <w:pgSz w:w="12240" w:h="15840" w:code="1"/>
          <w:pgMar w:top="1440" w:right="1440" w:bottom="1440" w:left="1440" w:header="720" w:footer="720" w:gutter="0"/>
          <w:lnNumType w:countBy="1" w:restart="newSection"/>
          <w:cols w:space="720"/>
          <w:titlePg/>
          <w:docGrid w:linePitch="360"/>
        </w:sectPr>
      </w:pPr>
      <w:r w:rsidRPr="00061D98">
        <w:t>(</w:t>
      </w:r>
      <w:r w:rsidR="00DC09CD" w:rsidRPr="00061D98">
        <w:t>h</w:t>
      </w:r>
      <w:r w:rsidRPr="00061D98">
        <w:t>) The kinship parent shall pay the actual costs of the fingerprinting and criminal history record check</w:t>
      </w:r>
      <w:r w:rsidR="00DC09CD" w:rsidRPr="00061D98">
        <w:t>s</w:t>
      </w:r>
      <w:r w:rsidRPr="00061D98">
        <w:t>.</w:t>
      </w:r>
    </w:p>
    <w:p w14:paraId="299B449E" w14:textId="77777777" w:rsidR="006B1F92" w:rsidRPr="006239C4" w:rsidRDefault="006B1F92" w:rsidP="006B1F9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4A41E77" w14:textId="77777777" w:rsidR="006B1F92" w:rsidRPr="006239C4" w:rsidRDefault="006B1F92" w:rsidP="006B1F92">
      <w:pPr>
        <w:spacing w:line="240" w:lineRule="auto"/>
        <w:ind w:left="720" w:right="720"/>
        <w:rPr>
          <w:rFonts w:cs="Arial"/>
        </w:rPr>
      </w:pPr>
    </w:p>
    <w:p w14:paraId="6731967E" w14:textId="77777777" w:rsidR="006B1F92" w:rsidRPr="006239C4" w:rsidRDefault="006B1F92" w:rsidP="006B1F92">
      <w:pPr>
        <w:spacing w:line="240" w:lineRule="auto"/>
        <w:ind w:left="720" w:right="720"/>
        <w:rPr>
          <w:rFonts w:cs="Arial"/>
        </w:rPr>
      </w:pPr>
    </w:p>
    <w:p w14:paraId="746742C0" w14:textId="77777777" w:rsidR="006B1F92" w:rsidRPr="006239C4" w:rsidRDefault="006B1F92" w:rsidP="006B1F92">
      <w:pPr>
        <w:autoSpaceDE w:val="0"/>
        <w:autoSpaceDN w:val="0"/>
        <w:adjustRightInd w:val="0"/>
        <w:spacing w:line="240" w:lineRule="auto"/>
        <w:ind w:left="720" w:right="720"/>
        <w:rPr>
          <w:rFonts w:cs="Arial"/>
        </w:rPr>
      </w:pPr>
      <w:r w:rsidRPr="006239C4">
        <w:rPr>
          <w:rFonts w:cs="Arial"/>
        </w:rPr>
        <w:t>...............................................................</w:t>
      </w:r>
    </w:p>
    <w:p w14:paraId="3878BDEE" w14:textId="77777777" w:rsidR="006B1F92" w:rsidRPr="006239C4" w:rsidRDefault="006B1F92" w:rsidP="006B1F9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1B28CF" w14:textId="77777777" w:rsidR="006B1F92" w:rsidRPr="006239C4" w:rsidRDefault="006B1F92" w:rsidP="006B1F92">
      <w:pPr>
        <w:autoSpaceDE w:val="0"/>
        <w:autoSpaceDN w:val="0"/>
        <w:adjustRightInd w:val="0"/>
        <w:spacing w:line="240" w:lineRule="auto"/>
        <w:ind w:left="720" w:right="720"/>
        <w:rPr>
          <w:rFonts w:cs="Arial"/>
        </w:rPr>
      </w:pPr>
    </w:p>
    <w:p w14:paraId="2BF93C68" w14:textId="77777777" w:rsidR="006B1F92" w:rsidRPr="006239C4" w:rsidRDefault="006B1F92" w:rsidP="006B1F92">
      <w:pPr>
        <w:autoSpaceDE w:val="0"/>
        <w:autoSpaceDN w:val="0"/>
        <w:adjustRightInd w:val="0"/>
        <w:spacing w:line="240" w:lineRule="auto"/>
        <w:ind w:left="720" w:right="720"/>
        <w:rPr>
          <w:rFonts w:cs="Arial"/>
        </w:rPr>
      </w:pPr>
    </w:p>
    <w:p w14:paraId="138F25E5" w14:textId="77777777" w:rsidR="006B1F92" w:rsidRPr="006239C4" w:rsidRDefault="006B1F92" w:rsidP="006B1F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5AD79EF" w14:textId="77777777" w:rsidR="006B1F92" w:rsidRPr="006239C4" w:rsidRDefault="006B1F92" w:rsidP="006B1F9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B2BCB6D" w14:textId="77777777" w:rsidR="006B1F92" w:rsidRPr="006239C4" w:rsidRDefault="006B1F92" w:rsidP="006B1F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A27C2FA" w14:textId="77777777" w:rsidR="006B1F92" w:rsidRPr="006239C4" w:rsidRDefault="006B1F92" w:rsidP="006B1F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6FDB5E" w14:textId="77777777" w:rsidR="006B1F92" w:rsidRDefault="006B1F92" w:rsidP="006B1F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3F8A60" w14:textId="77777777" w:rsidR="006B1F92" w:rsidRPr="006239C4" w:rsidRDefault="006B1F92" w:rsidP="006B1F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8AC6DED" w14:textId="77777777" w:rsidR="006B1F92" w:rsidRPr="006239C4" w:rsidRDefault="006B1F92" w:rsidP="006B1F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01EA0C" w14:textId="77777777" w:rsidR="006B1F92" w:rsidRPr="006239C4" w:rsidRDefault="006B1F92" w:rsidP="006B1F9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67CBD1A" w14:textId="77777777" w:rsidR="006B1F92" w:rsidRPr="006239C4" w:rsidRDefault="006B1F92" w:rsidP="006B1F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6F7A1E" w14:textId="77777777" w:rsidR="006B1F92" w:rsidRPr="006239C4" w:rsidRDefault="006B1F92" w:rsidP="006B1F9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ACAB69"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38C52B"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F0DD48"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7660B1E" w14:textId="77777777" w:rsidR="006B1F92" w:rsidRPr="006239C4" w:rsidRDefault="006B1F92" w:rsidP="006B1F9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0C55066"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AA0C02"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9B6FFD"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023F1EB" w14:textId="77777777" w:rsidR="006B1F92" w:rsidRPr="006239C4" w:rsidRDefault="006B1F92" w:rsidP="006B1F9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E04C4FD"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05DC7B" w14:textId="77777777" w:rsidR="006B1F92" w:rsidRPr="006239C4" w:rsidRDefault="006B1F92" w:rsidP="006B1F9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E8017F" w14:textId="77777777" w:rsidR="006B1F92" w:rsidRPr="006239C4" w:rsidRDefault="006B1F92" w:rsidP="006B1F9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68E426C" w14:textId="77777777" w:rsidR="006B1F92" w:rsidRPr="006239C4" w:rsidRDefault="006B1F92" w:rsidP="006B1F92">
      <w:pPr>
        <w:autoSpaceDE w:val="0"/>
        <w:autoSpaceDN w:val="0"/>
        <w:adjustRightInd w:val="0"/>
        <w:spacing w:line="240" w:lineRule="auto"/>
        <w:ind w:right="720"/>
        <w:jc w:val="both"/>
        <w:rPr>
          <w:rFonts w:cs="Arial"/>
        </w:rPr>
      </w:pPr>
    </w:p>
    <w:p w14:paraId="2A97088B" w14:textId="77777777" w:rsidR="006B1F92" w:rsidRPr="006239C4" w:rsidRDefault="006B1F92" w:rsidP="006B1F92">
      <w:pPr>
        <w:autoSpaceDE w:val="0"/>
        <w:autoSpaceDN w:val="0"/>
        <w:adjustRightInd w:val="0"/>
        <w:spacing w:line="240" w:lineRule="auto"/>
        <w:ind w:right="720"/>
        <w:jc w:val="both"/>
        <w:rPr>
          <w:rFonts w:cs="Arial"/>
        </w:rPr>
      </w:pPr>
    </w:p>
    <w:p w14:paraId="7F2F9821" w14:textId="77777777" w:rsidR="006B1F92" w:rsidRPr="006239C4" w:rsidRDefault="006B1F92" w:rsidP="006B1F92">
      <w:pPr>
        <w:autoSpaceDE w:val="0"/>
        <w:autoSpaceDN w:val="0"/>
        <w:adjustRightInd w:val="0"/>
        <w:spacing w:line="240" w:lineRule="auto"/>
        <w:ind w:left="720" w:right="720"/>
        <w:jc w:val="both"/>
        <w:rPr>
          <w:rFonts w:cs="Arial"/>
        </w:rPr>
      </w:pPr>
    </w:p>
    <w:p w14:paraId="5FEC2FCF" w14:textId="77777777" w:rsidR="006B1F92" w:rsidRPr="006239C4" w:rsidRDefault="006B1F92" w:rsidP="006B1F9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F301ED" w14:textId="77777777" w:rsidR="006B1F92" w:rsidRPr="006239C4" w:rsidRDefault="006B1F92" w:rsidP="006B1F92">
      <w:pPr>
        <w:tabs>
          <w:tab w:val="left" w:pos="1080"/>
        </w:tabs>
        <w:autoSpaceDE w:val="0"/>
        <w:autoSpaceDN w:val="0"/>
        <w:adjustRightInd w:val="0"/>
        <w:spacing w:line="240" w:lineRule="auto"/>
        <w:ind w:left="720" w:right="720"/>
        <w:jc w:val="both"/>
        <w:rPr>
          <w:rFonts w:cs="Arial"/>
        </w:rPr>
      </w:pPr>
    </w:p>
    <w:p w14:paraId="3F9D9FE3" w14:textId="77777777" w:rsidR="006B1F92" w:rsidRPr="006239C4" w:rsidRDefault="006B1F92" w:rsidP="006B1F9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D0BA98D" w14:textId="77777777" w:rsidR="006B1F92" w:rsidRPr="006239C4" w:rsidRDefault="006B1F92" w:rsidP="006B1F92">
      <w:pPr>
        <w:autoSpaceDE w:val="0"/>
        <w:autoSpaceDN w:val="0"/>
        <w:adjustRightInd w:val="0"/>
        <w:spacing w:line="240" w:lineRule="auto"/>
        <w:ind w:left="720" w:right="720"/>
        <w:jc w:val="both"/>
        <w:rPr>
          <w:rFonts w:cs="Arial"/>
        </w:rPr>
      </w:pPr>
    </w:p>
    <w:p w14:paraId="637447C8" w14:textId="77777777" w:rsidR="006B1F92" w:rsidRPr="006239C4" w:rsidRDefault="006B1F92" w:rsidP="006B1F92">
      <w:pPr>
        <w:autoSpaceDE w:val="0"/>
        <w:autoSpaceDN w:val="0"/>
        <w:adjustRightInd w:val="0"/>
        <w:spacing w:line="240" w:lineRule="auto"/>
        <w:ind w:left="720" w:right="720"/>
        <w:jc w:val="both"/>
        <w:rPr>
          <w:rFonts w:cs="Arial"/>
        </w:rPr>
      </w:pPr>
    </w:p>
    <w:p w14:paraId="7EF2C162" w14:textId="77777777" w:rsidR="006B1F92" w:rsidRPr="006239C4" w:rsidRDefault="006B1F92" w:rsidP="006B1F9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1F1C4DD" w14:textId="77777777" w:rsidR="006B1F92" w:rsidRDefault="006B1F92" w:rsidP="006B1F9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9C73C0A" w14:textId="7CE8D70B" w:rsidR="00E831B3" w:rsidRPr="00061D98" w:rsidRDefault="00E831B3" w:rsidP="00297B53">
      <w:pPr>
        <w:pStyle w:val="SectionBody"/>
        <w:widowControl/>
      </w:pPr>
    </w:p>
    <w:sectPr w:rsidR="00E831B3" w:rsidRPr="00061D98" w:rsidSect="006B1F92">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F33F" w14:textId="77777777" w:rsidR="00C84E2F" w:rsidRPr="00B844FE" w:rsidRDefault="00C84E2F" w:rsidP="00B844FE">
      <w:r>
        <w:separator/>
      </w:r>
    </w:p>
  </w:endnote>
  <w:endnote w:type="continuationSeparator" w:id="0">
    <w:p w14:paraId="5349253A" w14:textId="77777777" w:rsidR="00C84E2F" w:rsidRPr="00B844FE" w:rsidRDefault="00C84E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0DD2"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1E152" w14:textId="77777777" w:rsidR="00381B01" w:rsidRPr="00381B01" w:rsidRDefault="00381B01" w:rsidP="0038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D7CB"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456A1A" w14:textId="77777777" w:rsidR="00381B01" w:rsidRPr="00381B01" w:rsidRDefault="00381B01" w:rsidP="0038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FFAC" w14:textId="77777777" w:rsidR="00061D98" w:rsidRDefault="00061D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224"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DAA253" w14:textId="77777777" w:rsidR="00381B01" w:rsidRPr="00381B01" w:rsidRDefault="00381B01" w:rsidP="00381B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601"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DF8E58" w14:textId="77777777" w:rsidR="00381B01" w:rsidRPr="00381B01" w:rsidRDefault="00381B01" w:rsidP="00381B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006" w14:textId="77777777" w:rsidR="006B1F92" w:rsidRDefault="006B1F9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9687F7" w14:textId="77777777" w:rsidR="006B1F92" w:rsidRPr="00775992" w:rsidRDefault="006B1F9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2412" w14:textId="77777777" w:rsidR="00C84E2F" w:rsidRPr="00B844FE" w:rsidRDefault="00C84E2F" w:rsidP="00B844FE">
      <w:r>
        <w:separator/>
      </w:r>
    </w:p>
  </w:footnote>
  <w:footnote w:type="continuationSeparator" w:id="0">
    <w:p w14:paraId="65F9C68C" w14:textId="77777777" w:rsidR="00C84E2F" w:rsidRPr="00B844FE" w:rsidRDefault="00C84E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7949" w14:textId="77777777" w:rsidR="00381B01" w:rsidRPr="00381B01" w:rsidRDefault="00381B01" w:rsidP="00381B01">
    <w:pPr>
      <w:pStyle w:val="Header"/>
    </w:pPr>
    <w:r>
      <w:t>CS for CS for HB 4390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941" w14:textId="135384BE" w:rsidR="00381B01" w:rsidRPr="00381B01" w:rsidRDefault="001F66C1" w:rsidP="00381B01">
    <w:pPr>
      <w:pStyle w:val="Header"/>
    </w:pPr>
    <w:r>
      <w:t xml:space="preserve">Eng </w:t>
    </w:r>
    <w:r w:rsidR="00381B01">
      <w:t>CS for CS for HB 4390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2A5D" w14:textId="77777777" w:rsidR="00061D98" w:rsidRDefault="00061D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CCE4" w14:textId="6F69A6A8" w:rsidR="00297B53" w:rsidRPr="00381B01" w:rsidRDefault="00297B53" w:rsidP="00381B01">
    <w:pPr>
      <w:pStyle w:val="Header"/>
    </w:pPr>
    <w:r>
      <w:t>En</w:t>
    </w:r>
    <w:r w:rsidR="00061D98">
      <w:t>r</w:t>
    </w:r>
    <w:r>
      <w:t xml:space="preserve"> CS for CS for HB 4390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AA83" w14:textId="77777777" w:rsidR="00381B01" w:rsidRPr="00381B01" w:rsidRDefault="00381B01" w:rsidP="00381B01">
    <w:pPr>
      <w:pStyle w:val="Header"/>
    </w:pPr>
    <w:r>
      <w:t>CS for CS for HB 4390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1316" w14:textId="1550A9CE" w:rsidR="00381B01" w:rsidRPr="00381B01" w:rsidRDefault="001F66C1" w:rsidP="00381B01">
    <w:pPr>
      <w:pStyle w:val="Header"/>
    </w:pPr>
    <w:r>
      <w:t>En</w:t>
    </w:r>
    <w:r w:rsidR="00061D98">
      <w:t>r</w:t>
    </w:r>
    <w:r>
      <w:t xml:space="preserve"> </w:t>
    </w:r>
    <w:r w:rsidR="00381B01">
      <w:t>CS for CS for HB 4390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ACD" w14:textId="77777777" w:rsidR="00381B01" w:rsidRPr="00381B01" w:rsidRDefault="00381B01" w:rsidP="00381B01">
    <w:pPr>
      <w:pStyle w:val="Header"/>
    </w:pPr>
    <w:r>
      <w:t>CS for CS for HB 4390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1A4A" w14:textId="77777777" w:rsidR="006B1F92" w:rsidRPr="00775992" w:rsidRDefault="006B1F9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2F"/>
    <w:rsid w:val="00002112"/>
    <w:rsid w:val="00005169"/>
    <w:rsid w:val="0000526A"/>
    <w:rsid w:val="00061D98"/>
    <w:rsid w:val="00070339"/>
    <w:rsid w:val="00080AD0"/>
    <w:rsid w:val="00085D22"/>
    <w:rsid w:val="000A4CBD"/>
    <w:rsid w:val="000C5C77"/>
    <w:rsid w:val="000E10D0"/>
    <w:rsid w:val="0010070F"/>
    <w:rsid w:val="0011072C"/>
    <w:rsid w:val="00112A73"/>
    <w:rsid w:val="0014399F"/>
    <w:rsid w:val="0015112E"/>
    <w:rsid w:val="001552E7"/>
    <w:rsid w:val="001566B4"/>
    <w:rsid w:val="00175B38"/>
    <w:rsid w:val="001A5219"/>
    <w:rsid w:val="001C1933"/>
    <w:rsid w:val="001C279E"/>
    <w:rsid w:val="001C4FCC"/>
    <w:rsid w:val="001D459E"/>
    <w:rsid w:val="001F66C1"/>
    <w:rsid w:val="00235E7C"/>
    <w:rsid w:val="002630E5"/>
    <w:rsid w:val="0027011C"/>
    <w:rsid w:val="00273E72"/>
    <w:rsid w:val="00274200"/>
    <w:rsid w:val="00275740"/>
    <w:rsid w:val="00297B53"/>
    <w:rsid w:val="002A0269"/>
    <w:rsid w:val="00301F44"/>
    <w:rsid w:val="00303684"/>
    <w:rsid w:val="0030546A"/>
    <w:rsid w:val="003143F5"/>
    <w:rsid w:val="00314854"/>
    <w:rsid w:val="00353A5B"/>
    <w:rsid w:val="00381B01"/>
    <w:rsid w:val="003A29E1"/>
    <w:rsid w:val="003C51CD"/>
    <w:rsid w:val="003D3CCF"/>
    <w:rsid w:val="003F24E4"/>
    <w:rsid w:val="004247A2"/>
    <w:rsid w:val="004449C3"/>
    <w:rsid w:val="004708CE"/>
    <w:rsid w:val="00477A7B"/>
    <w:rsid w:val="004B2795"/>
    <w:rsid w:val="004B7F95"/>
    <w:rsid w:val="004C13DD"/>
    <w:rsid w:val="004D29B2"/>
    <w:rsid w:val="004E3441"/>
    <w:rsid w:val="004E5CD5"/>
    <w:rsid w:val="004F508D"/>
    <w:rsid w:val="005A5366"/>
    <w:rsid w:val="005D477F"/>
    <w:rsid w:val="00637E73"/>
    <w:rsid w:val="00665226"/>
    <w:rsid w:val="006865E9"/>
    <w:rsid w:val="00691C82"/>
    <w:rsid w:val="00691F3E"/>
    <w:rsid w:val="00694BFB"/>
    <w:rsid w:val="006A106B"/>
    <w:rsid w:val="006A15B5"/>
    <w:rsid w:val="006B1F92"/>
    <w:rsid w:val="006C523D"/>
    <w:rsid w:val="006D0DD2"/>
    <w:rsid w:val="006D4036"/>
    <w:rsid w:val="006E6C41"/>
    <w:rsid w:val="007E02CF"/>
    <w:rsid w:val="007F1CF5"/>
    <w:rsid w:val="00821404"/>
    <w:rsid w:val="00827DAD"/>
    <w:rsid w:val="00834EDE"/>
    <w:rsid w:val="008736AA"/>
    <w:rsid w:val="008752AF"/>
    <w:rsid w:val="00897932"/>
    <w:rsid w:val="008D0CA4"/>
    <w:rsid w:val="008D275D"/>
    <w:rsid w:val="008E6473"/>
    <w:rsid w:val="008F4D9B"/>
    <w:rsid w:val="0090003C"/>
    <w:rsid w:val="00980327"/>
    <w:rsid w:val="0099673D"/>
    <w:rsid w:val="009F1067"/>
    <w:rsid w:val="00A15A7C"/>
    <w:rsid w:val="00A200F4"/>
    <w:rsid w:val="00A31E01"/>
    <w:rsid w:val="00A349C6"/>
    <w:rsid w:val="00A527AD"/>
    <w:rsid w:val="00A5333D"/>
    <w:rsid w:val="00A718CF"/>
    <w:rsid w:val="00A72E7C"/>
    <w:rsid w:val="00AC3B58"/>
    <w:rsid w:val="00AD6A75"/>
    <w:rsid w:val="00AE48A0"/>
    <w:rsid w:val="00AE61BE"/>
    <w:rsid w:val="00B16F25"/>
    <w:rsid w:val="00B23D2E"/>
    <w:rsid w:val="00B24422"/>
    <w:rsid w:val="00B45457"/>
    <w:rsid w:val="00B61982"/>
    <w:rsid w:val="00B80C20"/>
    <w:rsid w:val="00B837E9"/>
    <w:rsid w:val="00B844FE"/>
    <w:rsid w:val="00BA1633"/>
    <w:rsid w:val="00BC562B"/>
    <w:rsid w:val="00C33014"/>
    <w:rsid w:val="00C33434"/>
    <w:rsid w:val="00C34869"/>
    <w:rsid w:val="00C42EB6"/>
    <w:rsid w:val="00C679E4"/>
    <w:rsid w:val="00C84E2F"/>
    <w:rsid w:val="00C85096"/>
    <w:rsid w:val="00C95BC3"/>
    <w:rsid w:val="00CB20EF"/>
    <w:rsid w:val="00CD12CB"/>
    <w:rsid w:val="00CD36CF"/>
    <w:rsid w:val="00CD3F81"/>
    <w:rsid w:val="00CF173D"/>
    <w:rsid w:val="00CF1DCA"/>
    <w:rsid w:val="00D579FC"/>
    <w:rsid w:val="00DC09CD"/>
    <w:rsid w:val="00DE526B"/>
    <w:rsid w:val="00DF199D"/>
    <w:rsid w:val="00E01542"/>
    <w:rsid w:val="00E10AA6"/>
    <w:rsid w:val="00E365F1"/>
    <w:rsid w:val="00E62F48"/>
    <w:rsid w:val="00E831B3"/>
    <w:rsid w:val="00EB203E"/>
    <w:rsid w:val="00EE70CB"/>
    <w:rsid w:val="00F20348"/>
    <w:rsid w:val="00F23775"/>
    <w:rsid w:val="00F41CA2"/>
    <w:rsid w:val="00F443C0"/>
    <w:rsid w:val="00F62EFB"/>
    <w:rsid w:val="00F81046"/>
    <w:rsid w:val="00F939A4"/>
    <w:rsid w:val="00FA7B09"/>
    <w:rsid w:val="00FB1FB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1F593"/>
  <w15:chartTrackingRefBased/>
  <w15:docId w15:val="{ADE41E89-B896-4658-9412-31A22ED6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381B01"/>
  </w:style>
  <w:style w:type="character" w:customStyle="1" w:styleId="SectionBodyChar">
    <w:name w:val="Section Body Char"/>
    <w:link w:val="SectionBody"/>
    <w:rsid w:val="006B1F92"/>
    <w:rPr>
      <w:rFonts w:eastAsia="Calibri"/>
      <w:color w:val="000000"/>
    </w:rPr>
  </w:style>
  <w:style w:type="paragraph" w:styleId="BlockText">
    <w:name w:val="Block Text"/>
    <w:basedOn w:val="Normal"/>
    <w:uiPriority w:val="99"/>
    <w:semiHidden/>
    <w:locked/>
    <w:rsid w:val="006B1F9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7495CD0B2413FB0BC2B8FFE6CBA28"/>
        <w:category>
          <w:name w:val="General"/>
          <w:gallery w:val="placeholder"/>
        </w:category>
        <w:types>
          <w:type w:val="bbPlcHdr"/>
        </w:types>
        <w:behaviors>
          <w:behavior w:val="content"/>
        </w:behaviors>
        <w:guid w:val="{FB4EAD5F-2084-436C-A054-03568CB84330}"/>
      </w:docPartPr>
      <w:docPartBody>
        <w:p w:rsidR="000C758D" w:rsidRDefault="000C758D">
          <w:pPr>
            <w:pStyle w:val="B167495CD0B2413FB0BC2B8FFE6CBA28"/>
          </w:pPr>
          <w:r w:rsidRPr="00B844FE">
            <w:t>[Type here]</w:t>
          </w:r>
        </w:p>
      </w:docPartBody>
    </w:docPart>
    <w:docPart>
      <w:docPartPr>
        <w:name w:val="F3C7FE1E3069425FA387259B9B4A2021"/>
        <w:category>
          <w:name w:val="General"/>
          <w:gallery w:val="placeholder"/>
        </w:category>
        <w:types>
          <w:type w:val="bbPlcHdr"/>
        </w:types>
        <w:behaviors>
          <w:behavior w:val="content"/>
        </w:behaviors>
        <w:guid w:val="{3730FE04-E0E1-488B-B991-C2642B0B0F0B}"/>
      </w:docPartPr>
      <w:docPartBody>
        <w:p w:rsidR="000C758D" w:rsidRDefault="000C758D">
          <w:pPr>
            <w:pStyle w:val="F3C7FE1E3069425FA387259B9B4A2021"/>
          </w:pPr>
          <w:r w:rsidRPr="00B844FE">
            <w:t>Prefix Text</w:t>
          </w:r>
        </w:p>
      </w:docPartBody>
    </w:docPart>
    <w:docPart>
      <w:docPartPr>
        <w:name w:val="EF990FC640C441DAABD017E468472AAE"/>
        <w:category>
          <w:name w:val="General"/>
          <w:gallery w:val="placeholder"/>
        </w:category>
        <w:types>
          <w:type w:val="bbPlcHdr"/>
        </w:types>
        <w:behaviors>
          <w:behavior w:val="content"/>
        </w:behaviors>
        <w:guid w:val="{251D9350-710F-42DB-A816-6A6DB6356B42}"/>
      </w:docPartPr>
      <w:docPartBody>
        <w:p w:rsidR="000C758D" w:rsidRDefault="000C758D">
          <w:pPr>
            <w:pStyle w:val="EF990FC640C441DAABD017E468472AAE"/>
          </w:pPr>
          <w:r w:rsidRPr="00B844FE">
            <w:t>[Type here]</w:t>
          </w:r>
        </w:p>
      </w:docPartBody>
    </w:docPart>
    <w:docPart>
      <w:docPartPr>
        <w:name w:val="19660C98F25B42A1ADA0A9633887A676"/>
        <w:category>
          <w:name w:val="General"/>
          <w:gallery w:val="placeholder"/>
        </w:category>
        <w:types>
          <w:type w:val="bbPlcHdr"/>
        </w:types>
        <w:behaviors>
          <w:behavior w:val="content"/>
        </w:behaviors>
        <w:guid w:val="{B1AB8C60-8C2F-4A61-9663-2234F5593FDE}"/>
      </w:docPartPr>
      <w:docPartBody>
        <w:p w:rsidR="000C758D" w:rsidRDefault="000C758D">
          <w:pPr>
            <w:pStyle w:val="19660C98F25B42A1ADA0A9633887A67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8D"/>
    <w:rsid w:val="000C758D"/>
    <w:rsid w:val="001A5219"/>
    <w:rsid w:val="0030546A"/>
    <w:rsid w:val="00477A7B"/>
    <w:rsid w:val="00691C82"/>
    <w:rsid w:val="006D0DD2"/>
    <w:rsid w:val="0090003C"/>
    <w:rsid w:val="00B23D2E"/>
    <w:rsid w:val="00B45457"/>
    <w:rsid w:val="00B61982"/>
    <w:rsid w:val="00C95BC3"/>
    <w:rsid w:val="00E10AA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67495CD0B2413FB0BC2B8FFE6CBA28">
    <w:name w:val="B167495CD0B2413FB0BC2B8FFE6CBA28"/>
  </w:style>
  <w:style w:type="paragraph" w:customStyle="1" w:styleId="F3C7FE1E3069425FA387259B9B4A2021">
    <w:name w:val="F3C7FE1E3069425FA387259B9B4A2021"/>
  </w:style>
  <w:style w:type="paragraph" w:customStyle="1" w:styleId="EF990FC640C441DAABD017E468472AAE">
    <w:name w:val="EF990FC640C441DAABD017E468472AAE"/>
  </w:style>
  <w:style w:type="paragraph" w:customStyle="1" w:styleId="19660C98F25B42A1ADA0A9633887A676">
    <w:name w:val="19660C98F25B42A1ADA0A9633887A676"/>
  </w:style>
  <w:style w:type="character" w:styleId="PlaceholderText">
    <w:name w:val="Placeholder Text"/>
    <w:basedOn w:val="DefaultParagraphFont"/>
    <w:uiPriority w:val="99"/>
    <w:semiHidden/>
    <w:rsid w:val="000C75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House.dotx</Template>
  <TotalTime>0</TotalTime>
  <Pages>5</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2026-02-26T02:03:00Z</cp:lastPrinted>
  <dcterms:created xsi:type="dcterms:W3CDTF">2026-03-16T17:54:00Z</dcterms:created>
  <dcterms:modified xsi:type="dcterms:W3CDTF">2026-03-16T17:54:00Z</dcterms:modified>
</cp:coreProperties>
</file>